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5E7" w:rsidRDefault="009875E7" w:rsidP="00315AA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«Горячая линия»</w:t>
      </w:r>
    </w:p>
    <w:p w:rsidR="009875E7" w:rsidRDefault="009875E7" w:rsidP="00315AAD">
      <w:pPr>
        <w:ind w:firstLine="720"/>
        <w:jc w:val="both"/>
        <w:rPr>
          <w:sz w:val="28"/>
          <w:szCs w:val="28"/>
        </w:rPr>
      </w:pPr>
    </w:p>
    <w:p w:rsidR="009875E7" w:rsidRDefault="009875E7" w:rsidP="00BC3931">
      <w:pPr>
        <w:ind w:firstLine="720"/>
        <w:jc w:val="both"/>
        <w:rPr>
          <w:sz w:val="28"/>
          <w:szCs w:val="28"/>
        </w:rPr>
      </w:pPr>
      <w:r w:rsidRPr="00FE540D">
        <w:rPr>
          <w:b/>
          <w:sz w:val="28"/>
          <w:szCs w:val="28"/>
        </w:rPr>
        <w:t>13.03.2020</w:t>
      </w:r>
      <w:r>
        <w:rPr>
          <w:sz w:val="28"/>
          <w:szCs w:val="28"/>
        </w:rPr>
        <w:t xml:space="preserve"> </w:t>
      </w:r>
      <w:r w:rsidRPr="00FE540D">
        <w:rPr>
          <w:b/>
          <w:sz w:val="28"/>
          <w:szCs w:val="28"/>
        </w:rPr>
        <w:t>с 9 ч. 00 мин. до 18 ч. 15</w:t>
      </w:r>
      <w:r w:rsidRPr="00FE540D">
        <w:rPr>
          <w:sz w:val="28"/>
          <w:szCs w:val="28"/>
        </w:rPr>
        <w:t xml:space="preserve"> </w:t>
      </w:r>
      <w:r w:rsidRPr="00FE540D">
        <w:rPr>
          <w:b/>
          <w:sz w:val="28"/>
          <w:szCs w:val="28"/>
        </w:rPr>
        <w:t>мин</w:t>
      </w:r>
      <w:r>
        <w:rPr>
          <w:sz w:val="28"/>
          <w:szCs w:val="28"/>
        </w:rPr>
        <w:t>. в прокуратуре Пудожского района</w:t>
      </w:r>
      <w:r w:rsidRPr="002137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организована «Горячая линия» и личный прием граждан по вопросам нарушения законодательства </w:t>
      </w:r>
      <w:r w:rsidRPr="00BC3931">
        <w:rPr>
          <w:sz w:val="28"/>
          <w:szCs w:val="28"/>
        </w:rPr>
        <w:t>о налогах и сборах</w:t>
      </w:r>
      <w:r>
        <w:rPr>
          <w:sz w:val="28"/>
          <w:szCs w:val="28"/>
        </w:rPr>
        <w:t xml:space="preserve">, прав граждан в сфере налогообложения, </w:t>
      </w:r>
      <w:r w:rsidRPr="00BC3931">
        <w:rPr>
          <w:sz w:val="28"/>
          <w:szCs w:val="28"/>
        </w:rPr>
        <w:t>осуществления налогового контроля, обжалования актов налоговых органов, действий (бездействия) их должностных лиц</w:t>
      </w:r>
      <w:r>
        <w:rPr>
          <w:sz w:val="28"/>
          <w:szCs w:val="28"/>
        </w:rPr>
        <w:br/>
      </w:r>
      <w:r w:rsidRPr="00BC3931">
        <w:rPr>
          <w:sz w:val="28"/>
          <w:szCs w:val="28"/>
        </w:rPr>
        <w:t>и привлечения к ответственности</w:t>
      </w:r>
      <w:r>
        <w:rPr>
          <w:sz w:val="28"/>
          <w:szCs w:val="28"/>
        </w:rPr>
        <w:t xml:space="preserve"> </w:t>
      </w:r>
      <w:r w:rsidRPr="00BC3931">
        <w:rPr>
          <w:sz w:val="28"/>
          <w:szCs w:val="28"/>
        </w:rPr>
        <w:t>за совершение налогового правонар</w:t>
      </w:r>
      <w:bookmarkStart w:id="0" w:name="_GoBack"/>
      <w:bookmarkEnd w:id="0"/>
      <w:r w:rsidRPr="00BC3931">
        <w:rPr>
          <w:sz w:val="28"/>
          <w:szCs w:val="28"/>
        </w:rPr>
        <w:t>ушения</w:t>
      </w:r>
      <w:r>
        <w:rPr>
          <w:sz w:val="28"/>
          <w:szCs w:val="28"/>
        </w:rPr>
        <w:t>.</w:t>
      </w:r>
    </w:p>
    <w:p w:rsidR="009875E7" w:rsidRPr="00BC6791" w:rsidRDefault="009875E7" w:rsidP="00DB6D48">
      <w:pPr>
        <w:ind w:firstLine="720"/>
        <w:jc w:val="both"/>
        <w:rPr>
          <w:sz w:val="28"/>
          <w:szCs w:val="28"/>
        </w:rPr>
      </w:pPr>
      <w:r w:rsidRPr="00BC3931">
        <w:rPr>
          <w:sz w:val="28"/>
          <w:szCs w:val="28"/>
        </w:rPr>
        <w:t>Сообщения и вопросы будут приниматься помощниками прокурора района Красильниковой Ириной Викторовной</w:t>
      </w:r>
      <w:r>
        <w:rPr>
          <w:sz w:val="28"/>
          <w:szCs w:val="28"/>
        </w:rPr>
        <w:t xml:space="preserve"> </w:t>
      </w:r>
      <w:r w:rsidRPr="00BC3931">
        <w:rPr>
          <w:sz w:val="28"/>
          <w:szCs w:val="28"/>
        </w:rPr>
        <w:t xml:space="preserve">и Магомедовым Арисланом Мустафаевичем по телефону </w:t>
      </w:r>
      <w:r w:rsidRPr="00BC3931">
        <w:rPr>
          <w:b/>
          <w:sz w:val="28"/>
          <w:szCs w:val="28"/>
        </w:rPr>
        <w:t>8 (81452) 5-15-44</w:t>
      </w:r>
      <w:r w:rsidRPr="00BC3931">
        <w:rPr>
          <w:sz w:val="28"/>
          <w:szCs w:val="28"/>
        </w:rPr>
        <w:t>. Адрес прокуратуры Пудожского района: Республика Карелия, г. Пудож,</w:t>
      </w:r>
      <w:r>
        <w:rPr>
          <w:sz w:val="28"/>
          <w:szCs w:val="28"/>
        </w:rPr>
        <w:t xml:space="preserve"> </w:t>
      </w:r>
      <w:r w:rsidRPr="00BC3931">
        <w:rPr>
          <w:sz w:val="28"/>
          <w:szCs w:val="28"/>
        </w:rPr>
        <w:t>ул. Ленина, д. 76. Адрес электронной почты</w:t>
      </w:r>
      <w:r w:rsidRPr="00FE540D">
        <w:rPr>
          <w:sz w:val="28"/>
          <w:szCs w:val="28"/>
        </w:rPr>
        <w:t>:</w:t>
      </w:r>
      <w:r w:rsidRPr="00BC3931">
        <w:rPr>
          <w:sz w:val="28"/>
          <w:szCs w:val="28"/>
        </w:rPr>
        <w:t xml:space="preserve"> </w:t>
      </w:r>
      <w:hyperlink r:id="rId4" w:history="1">
        <w:r w:rsidRPr="00BC3931">
          <w:rPr>
            <w:rStyle w:val="Hyperlink"/>
            <w:sz w:val="28"/>
            <w:szCs w:val="28"/>
          </w:rPr>
          <w:t>R.PUD@prokuratura.karelia.ru</w:t>
        </w:r>
      </w:hyperlink>
    </w:p>
    <w:p w:rsidR="009875E7" w:rsidRDefault="009875E7">
      <w:pPr>
        <w:rPr>
          <w:sz w:val="28"/>
          <w:szCs w:val="28"/>
        </w:rPr>
      </w:pPr>
    </w:p>
    <w:p w:rsidR="009875E7" w:rsidRDefault="009875E7">
      <w:pPr>
        <w:rPr>
          <w:sz w:val="28"/>
          <w:szCs w:val="28"/>
        </w:rPr>
      </w:pPr>
    </w:p>
    <w:p w:rsidR="009875E7" w:rsidRDefault="009875E7">
      <w:pPr>
        <w:rPr>
          <w:sz w:val="28"/>
          <w:szCs w:val="28"/>
        </w:rPr>
      </w:pPr>
      <w:r w:rsidRPr="000F28F7">
        <w:rPr>
          <w:sz w:val="28"/>
          <w:szCs w:val="28"/>
        </w:rPr>
        <w:t>Прокуратура Пудожского района</w:t>
      </w:r>
    </w:p>
    <w:sectPr w:rsidR="009875E7" w:rsidSect="00271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AAD"/>
    <w:rsid w:val="000F28F7"/>
    <w:rsid w:val="00143E1A"/>
    <w:rsid w:val="00176253"/>
    <w:rsid w:val="0019377B"/>
    <w:rsid w:val="001E7D16"/>
    <w:rsid w:val="00213713"/>
    <w:rsid w:val="00216F7D"/>
    <w:rsid w:val="00245D9D"/>
    <w:rsid w:val="002648DC"/>
    <w:rsid w:val="00271ABF"/>
    <w:rsid w:val="00294B6E"/>
    <w:rsid w:val="00315AAD"/>
    <w:rsid w:val="00317FFA"/>
    <w:rsid w:val="00557242"/>
    <w:rsid w:val="005C32A0"/>
    <w:rsid w:val="006A1F5F"/>
    <w:rsid w:val="00722833"/>
    <w:rsid w:val="00784683"/>
    <w:rsid w:val="007D441B"/>
    <w:rsid w:val="00814F0A"/>
    <w:rsid w:val="0087541E"/>
    <w:rsid w:val="008A1195"/>
    <w:rsid w:val="008B16A4"/>
    <w:rsid w:val="009229F4"/>
    <w:rsid w:val="00932A3C"/>
    <w:rsid w:val="00974871"/>
    <w:rsid w:val="009875E7"/>
    <w:rsid w:val="009F5393"/>
    <w:rsid w:val="00A86FBD"/>
    <w:rsid w:val="00AE058A"/>
    <w:rsid w:val="00BC3931"/>
    <w:rsid w:val="00BC6791"/>
    <w:rsid w:val="00CB5452"/>
    <w:rsid w:val="00DB0151"/>
    <w:rsid w:val="00DB6D48"/>
    <w:rsid w:val="00DE7309"/>
    <w:rsid w:val="00E47D2B"/>
    <w:rsid w:val="00EF66B2"/>
    <w:rsid w:val="00F205C3"/>
    <w:rsid w:val="00F60D9C"/>
    <w:rsid w:val="00F96B83"/>
    <w:rsid w:val="00FE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AD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C6791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BC393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76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PUD@prokuratura.kareli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123</Words>
  <Characters>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r.pud.u07</dc:creator>
  <cp:keywords/>
  <dc:description/>
  <cp:lastModifiedBy>1</cp:lastModifiedBy>
  <cp:revision>11</cp:revision>
  <cp:lastPrinted>2020-03-06T09:13:00Z</cp:lastPrinted>
  <dcterms:created xsi:type="dcterms:W3CDTF">2018-09-11T11:05:00Z</dcterms:created>
  <dcterms:modified xsi:type="dcterms:W3CDTF">2020-03-06T09:37:00Z</dcterms:modified>
</cp:coreProperties>
</file>